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2A" w:rsidRPr="00F439CC" w:rsidRDefault="00A14E2A" w:rsidP="00A14E2A">
      <w:pPr>
        <w:pStyle w:val="Heading1"/>
        <w:rPr>
          <w:rFonts w:ascii="Calibri" w:hAnsi="Calibri"/>
          <w:smallCaps/>
          <w:szCs w:val="28"/>
        </w:rPr>
      </w:pPr>
      <w:r w:rsidRPr="00F439CC">
        <w:rPr>
          <w:rFonts w:ascii="Calibri" w:hAnsi="Calibri"/>
          <w:smallCaps/>
          <w:szCs w:val="28"/>
        </w:rPr>
        <w:t xml:space="preserve">AIESEC United States J-1 Program </w:t>
      </w:r>
      <w:r w:rsidR="00F439CC" w:rsidRPr="00F439CC">
        <w:rPr>
          <w:rFonts w:ascii="Calibri" w:hAnsi="Calibri"/>
          <w:smallCaps/>
          <w:szCs w:val="28"/>
        </w:rPr>
        <w:t>Site Visit</w:t>
      </w:r>
      <w:r w:rsidRPr="00F439CC">
        <w:rPr>
          <w:rFonts w:ascii="Calibri" w:hAnsi="Calibri"/>
          <w:smallCaps/>
          <w:szCs w:val="28"/>
        </w:rPr>
        <w:t xml:space="preserve"> Checklist</w:t>
      </w:r>
    </w:p>
    <w:p w:rsidR="00A14E2A" w:rsidRPr="005B334E" w:rsidRDefault="00A14E2A" w:rsidP="00A14E2A"/>
    <w:p w:rsidR="00A14E2A" w:rsidRPr="005B334E" w:rsidRDefault="00161912" w:rsidP="00A14E2A">
      <w:pPr>
        <w:pStyle w:val="BodyTextIndent"/>
        <w:ind w:left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1.5pt;margin-top:8.6pt;width:443.25pt;height:20.1pt;z-index:251654656;mso-width-relative:margin;mso-height-relative:margin">
            <v:textbox style="mso-next-textbox:#_x0000_s1026">
              <w:txbxContent>
                <w:p w:rsidR="00F439CC" w:rsidRPr="00E774F2" w:rsidRDefault="00F439CC" w:rsidP="00A14E2A">
                  <w:pPr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</w:pict>
      </w:r>
    </w:p>
    <w:p w:rsidR="00A14E2A" w:rsidRDefault="00F439CC" w:rsidP="00A14E2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Host Company Name:  </w:t>
      </w:r>
      <w:r w:rsidR="00A14E2A">
        <w:rPr>
          <w:rFonts w:ascii="Calibri" w:hAnsi="Calibri"/>
          <w:sz w:val="20"/>
        </w:rPr>
        <w:t xml:space="preserve">  </w:t>
      </w:r>
    </w:p>
    <w:p w:rsidR="00A14E2A" w:rsidRDefault="00161912" w:rsidP="00A14E2A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pict>
          <v:shape id="_x0000_s1027" type="#_x0000_t202" style="position:absolute;margin-left:97.3pt;margin-top:3.65pt;width:437.45pt;height:20.1pt;z-index:251655680;mso-width-relative:margin;mso-height-relative:margin">
            <v:textbox style="mso-next-textbox:#_x0000_s1027">
              <w:txbxContent>
                <w:p w:rsidR="00F439CC" w:rsidRPr="00E774F2" w:rsidRDefault="00F439CC" w:rsidP="00A14E2A">
                  <w:pPr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</w:pict>
      </w:r>
    </w:p>
    <w:p w:rsidR="00A14E2A" w:rsidRDefault="00F439CC" w:rsidP="00A14E2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AIESEC Representative</w:t>
      </w:r>
      <w:r w:rsidR="00A14E2A">
        <w:rPr>
          <w:rFonts w:ascii="Calibri" w:hAnsi="Calibri"/>
          <w:sz w:val="20"/>
        </w:rPr>
        <w:t xml:space="preserve">:  </w:t>
      </w:r>
    </w:p>
    <w:p w:rsidR="00A14E2A" w:rsidRDefault="00161912" w:rsidP="00A14E2A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en-US"/>
        </w:rPr>
        <w:pict>
          <v:shape id="_x0000_s1034" type="#_x0000_t202" style="position:absolute;margin-left:322.55pt;margin-top:3.95pt;width:212.2pt;height:20.1pt;z-index:251661824;mso-width-relative:margin;mso-height-relative:margin">
            <v:textbox style="mso-next-textbox:#_x0000_s1034">
              <w:txbxContent>
                <w:p w:rsidR="00F439CC" w:rsidRPr="00E774F2" w:rsidRDefault="00F439CC" w:rsidP="00F439CC">
                  <w:pPr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sz w:val="20"/>
        </w:rPr>
        <w:pict>
          <v:shape id="_x0000_s1028" type="#_x0000_t202" style="position:absolute;margin-left:92.25pt;margin-top:3.95pt;width:97.7pt;height:20.1pt;z-index:251656704;mso-width-relative:margin;mso-height-relative:margin">
            <v:textbox style="mso-next-textbox:#_x0000_s1028">
              <w:txbxContent>
                <w:p w:rsidR="00F439CC" w:rsidRPr="00E774F2" w:rsidRDefault="00F439CC" w:rsidP="00A14E2A">
                  <w:pPr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</w:pict>
      </w:r>
    </w:p>
    <w:p w:rsidR="00A14E2A" w:rsidRPr="005B334E" w:rsidRDefault="00F439CC" w:rsidP="00A14E2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Date Visit Conducted</w:t>
      </w:r>
      <w:r w:rsidR="00A14E2A">
        <w:rPr>
          <w:rFonts w:ascii="Calibri" w:hAnsi="Calibri"/>
          <w:sz w:val="20"/>
        </w:rPr>
        <w:t xml:space="preserve">: 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    Host Company Representative:  </w:t>
      </w:r>
    </w:p>
    <w:p w:rsidR="00A14E2A" w:rsidRDefault="00A14E2A" w:rsidP="00A14E2A">
      <w:pPr>
        <w:pBdr>
          <w:bottom w:val="single" w:sz="12" w:space="1" w:color="auto"/>
        </w:pBdr>
        <w:rPr>
          <w:rFonts w:ascii="Calibri" w:hAnsi="Calibri"/>
          <w:sz w:val="20"/>
        </w:rPr>
      </w:pPr>
    </w:p>
    <w:p w:rsidR="00A14E2A" w:rsidRDefault="00A14E2A" w:rsidP="00A14E2A">
      <w:pPr>
        <w:rPr>
          <w:rFonts w:ascii="Calibri" w:hAnsi="Calibri"/>
          <w:sz w:val="20"/>
        </w:rPr>
      </w:pPr>
    </w:p>
    <w:p w:rsidR="00A14E2A" w:rsidRDefault="00F439CC" w:rsidP="00A14E2A">
      <w:pPr>
        <w:numPr>
          <w:ilvl w:val="0"/>
          <w:numId w:val="15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AIESEC U.S. J-1 Program Host Company Information on file</w:t>
      </w:r>
    </w:p>
    <w:p w:rsidR="00F439CC" w:rsidRDefault="00F439CC" w:rsidP="00F439CC">
      <w:pPr>
        <w:rPr>
          <w:rFonts w:ascii="Calibri" w:hAnsi="Calibri"/>
          <w:sz w:val="20"/>
        </w:rPr>
      </w:pPr>
    </w:p>
    <w:p w:rsidR="00F439CC" w:rsidRDefault="00F439CC" w:rsidP="00F439C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If not on file, please complete the following:</w:t>
      </w:r>
    </w:p>
    <w:p w:rsidR="00F439CC" w:rsidRDefault="00F439CC" w:rsidP="00F439CC">
      <w:pPr>
        <w:ind w:left="720"/>
        <w:rPr>
          <w:rFonts w:ascii="Calibri" w:hAnsi="Calibri"/>
          <w:sz w:val="20"/>
        </w:rPr>
      </w:pPr>
    </w:p>
    <w:p w:rsidR="00F439CC" w:rsidRPr="00F439CC" w:rsidRDefault="00F439CC" w:rsidP="00F439CC">
      <w:pPr>
        <w:spacing w:line="360" w:lineRule="auto"/>
        <w:rPr>
          <w:rFonts w:asciiTheme="minorHAnsi" w:eastAsia="Times New Roman" w:hAnsiTheme="minorHAnsi" w:cs="Arial"/>
          <w:sz w:val="20"/>
          <w:szCs w:val="22"/>
          <w:lang w:eastAsia="en-US"/>
        </w:rPr>
      </w:pPr>
      <w:r w:rsidRPr="00F439CC">
        <w:rPr>
          <w:rFonts w:asciiTheme="minorHAnsi" w:eastAsia="Times New Roman" w:hAnsiTheme="minorHAnsi" w:cs="Arial"/>
          <w:sz w:val="20"/>
          <w:szCs w:val="22"/>
          <w:lang w:eastAsia="en-US"/>
        </w:rPr>
        <w:t xml:space="preserve">Company’s Website (required):   </w:t>
      </w:r>
      <w:r w:rsidR="00161912" w:rsidRPr="00F439CC">
        <w:rPr>
          <w:rFonts w:asciiTheme="minorHAnsi" w:hAnsiTheme="minorHAns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Theme="minorHAnsi" w:hAnsiTheme="minorHAnsi"/>
          <w:sz w:val="20"/>
          <w:szCs w:val="18"/>
        </w:rPr>
        <w:instrText xml:space="preserve"> FORMTEXT </w:instrText>
      </w:r>
      <w:r w:rsidR="00161912" w:rsidRPr="00F439CC">
        <w:rPr>
          <w:rFonts w:asciiTheme="minorHAnsi" w:hAnsiTheme="minorHAnsi"/>
          <w:sz w:val="20"/>
          <w:szCs w:val="18"/>
        </w:rPr>
      </w:r>
      <w:r w:rsidR="00161912" w:rsidRPr="00F439CC">
        <w:rPr>
          <w:rFonts w:asciiTheme="minorHAnsi" w:hAnsiTheme="minorHAnsi"/>
          <w:sz w:val="20"/>
          <w:szCs w:val="18"/>
        </w:rPr>
        <w:fldChar w:fldCharType="separate"/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="00161912" w:rsidRPr="00F439CC">
        <w:rPr>
          <w:rFonts w:asciiTheme="minorHAnsi" w:hAnsiTheme="minorHAnsi"/>
          <w:sz w:val="20"/>
          <w:szCs w:val="18"/>
        </w:rPr>
        <w:fldChar w:fldCharType="end"/>
      </w:r>
    </w:p>
    <w:p w:rsidR="00F439CC" w:rsidRPr="00F439CC" w:rsidRDefault="00F439CC" w:rsidP="00F439CC">
      <w:pPr>
        <w:spacing w:line="360" w:lineRule="auto"/>
        <w:rPr>
          <w:rFonts w:ascii="Calibri" w:hAnsi="Calibri"/>
          <w:sz w:val="20"/>
        </w:rPr>
      </w:pPr>
      <w:r w:rsidRPr="00F439CC">
        <w:rPr>
          <w:rFonts w:ascii="Calibri" w:hAnsi="Calibri"/>
          <w:sz w:val="20"/>
        </w:rPr>
        <w:t xml:space="preserve">Type of Business / Description of Company Activities:   </w:t>
      </w:r>
      <w:r w:rsidR="00161912" w:rsidRPr="00F439CC">
        <w:rPr>
          <w:rFonts w:asciiTheme="minorHAnsi" w:hAnsiTheme="minorHAns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Theme="minorHAnsi" w:hAnsiTheme="minorHAnsi"/>
          <w:sz w:val="20"/>
          <w:szCs w:val="18"/>
        </w:rPr>
        <w:instrText xml:space="preserve"> FORMTEXT </w:instrText>
      </w:r>
      <w:r w:rsidR="00161912" w:rsidRPr="00F439CC">
        <w:rPr>
          <w:rFonts w:asciiTheme="minorHAnsi" w:hAnsiTheme="minorHAnsi"/>
          <w:sz w:val="20"/>
          <w:szCs w:val="18"/>
        </w:rPr>
      </w:r>
      <w:r w:rsidR="00161912" w:rsidRPr="00F439CC">
        <w:rPr>
          <w:rFonts w:asciiTheme="minorHAnsi" w:hAnsiTheme="minorHAnsi"/>
          <w:sz w:val="20"/>
          <w:szCs w:val="18"/>
        </w:rPr>
        <w:fldChar w:fldCharType="separate"/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="00161912" w:rsidRPr="00F439CC">
        <w:rPr>
          <w:rFonts w:asciiTheme="minorHAnsi" w:hAnsiTheme="minorHAnsi"/>
          <w:sz w:val="20"/>
          <w:szCs w:val="18"/>
        </w:rPr>
        <w:fldChar w:fldCharType="end"/>
      </w:r>
    </w:p>
    <w:p w:rsidR="00F439CC" w:rsidRPr="00F439CC" w:rsidRDefault="00F439CC" w:rsidP="00F439CC">
      <w:pPr>
        <w:pStyle w:val="Heading2"/>
        <w:spacing w:line="360" w:lineRule="auto"/>
        <w:rPr>
          <w:rFonts w:asciiTheme="minorHAnsi" w:hAnsiTheme="minorHAnsi"/>
          <w:b w:val="0"/>
          <w:sz w:val="20"/>
          <w:szCs w:val="22"/>
        </w:rPr>
      </w:pPr>
      <w:r w:rsidRPr="00F439CC">
        <w:rPr>
          <w:rFonts w:asciiTheme="minorHAnsi" w:hAnsiTheme="minorHAnsi"/>
          <w:b w:val="0"/>
          <w:sz w:val="20"/>
          <w:szCs w:val="22"/>
        </w:rPr>
        <w:t xml:space="preserve">Parent Company (if applicable):   </w:t>
      </w:r>
      <w:r w:rsidR="00161912" w:rsidRPr="00F439CC">
        <w:rPr>
          <w:rFonts w:asciiTheme="minorHAnsi" w:hAnsiTheme="minorHAnsi"/>
          <w:b w:val="0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Theme="minorHAnsi" w:hAnsiTheme="minorHAnsi"/>
          <w:b w:val="0"/>
          <w:sz w:val="20"/>
          <w:szCs w:val="18"/>
        </w:rPr>
        <w:instrText xml:space="preserve"> FORMTEXT </w:instrText>
      </w:r>
      <w:r w:rsidR="00161912" w:rsidRPr="00F439CC">
        <w:rPr>
          <w:rFonts w:asciiTheme="minorHAnsi" w:hAnsiTheme="minorHAnsi"/>
          <w:b w:val="0"/>
          <w:sz w:val="20"/>
          <w:szCs w:val="18"/>
        </w:rPr>
      </w:r>
      <w:r w:rsidR="00161912" w:rsidRPr="00F439CC">
        <w:rPr>
          <w:rFonts w:asciiTheme="minorHAnsi" w:hAnsiTheme="minorHAnsi"/>
          <w:b w:val="0"/>
          <w:sz w:val="20"/>
          <w:szCs w:val="18"/>
        </w:rPr>
        <w:fldChar w:fldCharType="separate"/>
      </w:r>
      <w:r w:rsidRPr="00F439CC">
        <w:rPr>
          <w:rFonts w:asciiTheme="minorHAnsi"/>
          <w:b w:val="0"/>
          <w:noProof/>
          <w:sz w:val="20"/>
          <w:szCs w:val="18"/>
        </w:rPr>
        <w:t> </w:t>
      </w:r>
      <w:r w:rsidRPr="00F439CC">
        <w:rPr>
          <w:rFonts w:asciiTheme="minorHAnsi"/>
          <w:b w:val="0"/>
          <w:noProof/>
          <w:sz w:val="20"/>
          <w:szCs w:val="18"/>
        </w:rPr>
        <w:t> </w:t>
      </w:r>
      <w:r w:rsidRPr="00F439CC">
        <w:rPr>
          <w:rFonts w:asciiTheme="minorHAnsi"/>
          <w:b w:val="0"/>
          <w:noProof/>
          <w:sz w:val="20"/>
          <w:szCs w:val="18"/>
        </w:rPr>
        <w:t> </w:t>
      </w:r>
      <w:r w:rsidRPr="00F439CC">
        <w:rPr>
          <w:rFonts w:asciiTheme="minorHAnsi"/>
          <w:b w:val="0"/>
          <w:noProof/>
          <w:sz w:val="20"/>
          <w:szCs w:val="18"/>
        </w:rPr>
        <w:t> </w:t>
      </w:r>
      <w:r w:rsidRPr="00F439CC">
        <w:rPr>
          <w:rFonts w:asciiTheme="minorHAnsi"/>
          <w:b w:val="0"/>
          <w:noProof/>
          <w:sz w:val="20"/>
          <w:szCs w:val="18"/>
        </w:rPr>
        <w:t> </w:t>
      </w:r>
      <w:r w:rsidR="00161912" w:rsidRPr="00F439CC">
        <w:rPr>
          <w:rFonts w:asciiTheme="minorHAnsi" w:hAnsiTheme="minorHAnsi"/>
          <w:b w:val="0"/>
          <w:sz w:val="20"/>
          <w:szCs w:val="18"/>
        </w:rPr>
        <w:fldChar w:fldCharType="end"/>
      </w:r>
    </w:p>
    <w:p w:rsidR="00F439CC" w:rsidRPr="00F439CC" w:rsidRDefault="00F439CC" w:rsidP="00F439CC">
      <w:pPr>
        <w:pStyle w:val="Heading2"/>
        <w:spacing w:line="360" w:lineRule="auto"/>
        <w:rPr>
          <w:rFonts w:asciiTheme="minorHAnsi" w:hAnsiTheme="minorHAnsi"/>
          <w:b w:val="0"/>
          <w:sz w:val="20"/>
          <w:szCs w:val="22"/>
        </w:rPr>
      </w:pPr>
      <w:r w:rsidRPr="00F439CC">
        <w:rPr>
          <w:rFonts w:asciiTheme="minorHAnsi" w:hAnsiTheme="minorHAnsi"/>
          <w:b w:val="0"/>
          <w:sz w:val="20"/>
          <w:szCs w:val="22"/>
        </w:rPr>
        <w:t xml:space="preserve">Federal Employee ID Number (required):   </w:t>
      </w:r>
      <w:r w:rsidR="00161912" w:rsidRPr="00F439CC">
        <w:rPr>
          <w:rFonts w:asciiTheme="minorHAnsi" w:hAnsiTheme="minorHAnsi"/>
          <w:b w:val="0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Theme="minorHAnsi" w:hAnsiTheme="minorHAnsi"/>
          <w:b w:val="0"/>
          <w:sz w:val="20"/>
          <w:szCs w:val="18"/>
        </w:rPr>
        <w:instrText xml:space="preserve"> FORMTEXT </w:instrText>
      </w:r>
      <w:r w:rsidR="00161912" w:rsidRPr="00F439CC">
        <w:rPr>
          <w:rFonts w:asciiTheme="minorHAnsi" w:hAnsiTheme="minorHAnsi"/>
          <w:b w:val="0"/>
          <w:sz w:val="20"/>
          <w:szCs w:val="18"/>
        </w:rPr>
      </w:r>
      <w:r w:rsidR="00161912" w:rsidRPr="00F439CC">
        <w:rPr>
          <w:rFonts w:asciiTheme="minorHAnsi" w:hAnsiTheme="minorHAnsi"/>
          <w:b w:val="0"/>
          <w:sz w:val="20"/>
          <w:szCs w:val="18"/>
        </w:rPr>
        <w:fldChar w:fldCharType="separate"/>
      </w:r>
      <w:r w:rsidRPr="00F439CC">
        <w:rPr>
          <w:rFonts w:asciiTheme="minorHAnsi"/>
          <w:b w:val="0"/>
          <w:noProof/>
          <w:sz w:val="20"/>
          <w:szCs w:val="18"/>
        </w:rPr>
        <w:t> </w:t>
      </w:r>
      <w:r w:rsidRPr="00F439CC">
        <w:rPr>
          <w:rFonts w:asciiTheme="minorHAnsi"/>
          <w:b w:val="0"/>
          <w:noProof/>
          <w:sz w:val="20"/>
          <w:szCs w:val="18"/>
        </w:rPr>
        <w:t> </w:t>
      </w:r>
      <w:r w:rsidRPr="00F439CC">
        <w:rPr>
          <w:rFonts w:asciiTheme="minorHAnsi"/>
          <w:b w:val="0"/>
          <w:noProof/>
          <w:sz w:val="20"/>
          <w:szCs w:val="18"/>
        </w:rPr>
        <w:t> </w:t>
      </w:r>
      <w:r w:rsidRPr="00F439CC">
        <w:rPr>
          <w:rFonts w:asciiTheme="minorHAnsi"/>
          <w:b w:val="0"/>
          <w:noProof/>
          <w:sz w:val="20"/>
          <w:szCs w:val="18"/>
        </w:rPr>
        <w:t> </w:t>
      </w:r>
      <w:r w:rsidRPr="00F439CC">
        <w:rPr>
          <w:rFonts w:asciiTheme="minorHAnsi"/>
          <w:b w:val="0"/>
          <w:noProof/>
          <w:sz w:val="20"/>
          <w:szCs w:val="18"/>
        </w:rPr>
        <w:t> </w:t>
      </w:r>
      <w:r w:rsidR="00161912" w:rsidRPr="00F439CC">
        <w:rPr>
          <w:rFonts w:asciiTheme="minorHAnsi" w:hAnsiTheme="minorHAnsi"/>
          <w:b w:val="0"/>
          <w:sz w:val="20"/>
          <w:szCs w:val="18"/>
        </w:rPr>
        <w:fldChar w:fldCharType="end"/>
      </w:r>
    </w:p>
    <w:p w:rsidR="00F439CC" w:rsidRPr="00F439CC" w:rsidRDefault="00F439CC" w:rsidP="00F439CC">
      <w:pPr>
        <w:spacing w:line="360" w:lineRule="auto"/>
        <w:rPr>
          <w:rFonts w:ascii="Calibri" w:hAnsi="Calibri"/>
          <w:sz w:val="20"/>
          <w:szCs w:val="22"/>
        </w:rPr>
      </w:pPr>
      <w:r w:rsidRPr="00F439CC">
        <w:rPr>
          <w:rFonts w:ascii="Calibri" w:hAnsi="Calibri"/>
          <w:sz w:val="20"/>
          <w:szCs w:val="22"/>
        </w:rPr>
        <w:t xml:space="preserve">Dun &amp; Bradstreet (DUNS) ID Number (required):  </w:t>
      </w:r>
      <w:r w:rsidR="00161912" w:rsidRPr="00F439CC">
        <w:rPr>
          <w:rFonts w:asciiTheme="minorHAnsi" w:hAnsiTheme="minorHAns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Theme="minorHAnsi" w:hAnsiTheme="minorHAnsi"/>
          <w:sz w:val="20"/>
          <w:szCs w:val="18"/>
        </w:rPr>
        <w:instrText xml:space="preserve"> FORMTEXT </w:instrText>
      </w:r>
      <w:r w:rsidR="00161912" w:rsidRPr="00F439CC">
        <w:rPr>
          <w:rFonts w:asciiTheme="minorHAnsi" w:hAnsiTheme="minorHAnsi"/>
          <w:sz w:val="20"/>
          <w:szCs w:val="18"/>
        </w:rPr>
      </w:r>
      <w:r w:rsidR="00161912" w:rsidRPr="00F439CC">
        <w:rPr>
          <w:rFonts w:asciiTheme="minorHAnsi" w:hAnsiTheme="minorHAnsi"/>
          <w:sz w:val="20"/>
          <w:szCs w:val="18"/>
        </w:rPr>
        <w:fldChar w:fldCharType="separate"/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="00161912" w:rsidRPr="00F439CC">
        <w:rPr>
          <w:rFonts w:asciiTheme="minorHAnsi" w:hAnsiTheme="minorHAnsi"/>
          <w:sz w:val="20"/>
          <w:szCs w:val="18"/>
        </w:rPr>
        <w:fldChar w:fldCharType="end"/>
      </w:r>
    </w:p>
    <w:p w:rsidR="00F439CC" w:rsidRPr="00F439CC" w:rsidRDefault="00F439CC" w:rsidP="00F439CC">
      <w:pPr>
        <w:spacing w:line="360" w:lineRule="auto"/>
        <w:rPr>
          <w:rFonts w:asciiTheme="minorHAnsi" w:hAnsiTheme="minorHAnsi"/>
          <w:sz w:val="20"/>
          <w:szCs w:val="22"/>
        </w:rPr>
      </w:pPr>
      <w:r w:rsidRPr="00F439CC">
        <w:rPr>
          <w:rFonts w:ascii="Calibri" w:hAnsi="Calibri"/>
          <w:sz w:val="20"/>
          <w:szCs w:val="22"/>
        </w:rPr>
        <w:t>Worker’s Compensation Insurance Policy Available? (</w:t>
      </w:r>
      <w:proofErr w:type="gramStart"/>
      <w:r w:rsidRPr="00F439CC">
        <w:rPr>
          <w:rFonts w:ascii="Calibri" w:hAnsi="Calibri"/>
          <w:sz w:val="20"/>
          <w:szCs w:val="22"/>
        </w:rPr>
        <w:t>yes</w:t>
      </w:r>
      <w:proofErr w:type="gramEnd"/>
      <w:r w:rsidRPr="00F439CC">
        <w:rPr>
          <w:rFonts w:ascii="Calibri" w:hAnsi="Calibri"/>
          <w:sz w:val="20"/>
          <w:szCs w:val="22"/>
        </w:rPr>
        <w:t xml:space="preserve"> / no):  </w:t>
      </w:r>
      <w:r w:rsidR="00161912" w:rsidRPr="00F439CC">
        <w:rPr>
          <w:rFonts w:asciiTheme="minorHAnsi" w:hAnsiTheme="minorHAns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Theme="minorHAnsi" w:hAnsiTheme="minorHAnsi"/>
          <w:sz w:val="20"/>
          <w:szCs w:val="18"/>
        </w:rPr>
        <w:instrText xml:space="preserve"> FORMTEXT </w:instrText>
      </w:r>
      <w:r w:rsidR="00161912" w:rsidRPr="00F439CC">
        <w:rPr>
          <w:rFonts w:asciiTheme="minorHAnsi" w:hAnsiTheme="minorHAnsi"/>
          <w:sz w:val="20"/>
          <w:szCs w:val="18"/>
        </w:rPr>
      </w:r>
      <w:r w:rsidR="00161912" w:rsidRPr="00F439CC">
        <w:rPr>
          <w:rFonts w:asciiTheme="minorHAnsi" w:hAnsiTheme="minorHAnsi"/>
          <w:sz w:val="20"/>
          <w:szCs w:val="18"/>
        </w:rPr>
        <w:fldChar w:fldCharType="separate"/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="00161912" w:rsidRPr="00F439CC">
        <w:rPr>
          <w:rFonts w:asciiTheme="minorHAnsi" w:hAnsiTheme="minorHAnsi"/>
          <w:sz w:val="20"/>
          <w:szCs w:val="18"/>
        </w:rPr>
        <w:fldChar w:fldCharType="end"/>
      </w:r>
    </w:p>
    <w:p w:rsidR="00F439CC" w:rsidRPr="00F439CC" w:rsidRDefault="00F439CC" w:rsidP="00F439CC">
      <w:pPr>
        <w:spacing w:line="360" w:lineRule="auto"/>
        <w:rPr>
          <w:rFonts w:asciiTheme="minorHAnsi" w:hAnsiTheme="minorHAnsi"/>
          <w:sz w:val="20"/>
          <w:szCs w:val="22"/>
        </w:rPr>
      </w:pPr>
      <w:r w:rsidRPr="00F439CC">
        <w:rPr>
          <w:rFonts w:asciiTheme="minorHAnsi" w:hAnsiTheme="minorHAnsi"/>
          <w:sz w:val="20"/>
          <w:szCs w:val="22"/>
        </w:rPr>
        <w:t xml:space="preserve">Annual Companywide Revenue (required):  </w:t>
      </w:r>
      <w:sdt>
        <w:sdtPr>
          <w:rPr>
            <w:rStyle w:val="Style1"/>
          </w:rPr>
          <w:id w:val="1228621274"/>
          <w:placeholder>
            <w:docPart w:val="21BE26542C71422DA8D37215587541D0"/>
          </w:placeholder>
          <w:showingPlcHdr/>
          <w:dropDownList>
            <w:listItem w:value="Choose an item."/>
            <w:listItem w:displayText="&lt; $999,999 USD" w:value="&lt; $999,999 USD"/>
            <w:listItem w:displayText="$1,000,000 to $2,999,999 USD" w:value="$1,000,000 to $2,999,999 USD"/>
            <w:listItem w:displayText="$3,000,000 to $4,999,999 USD" w:value="$3,000,000 to $4,999,999 USD"/>
            <w:listItem w:displayText="&gt; $5,000,000 USD" w:value="&gt; $5,000,000 USD"/>
          </w:dropDownList>
        </w:sdtPr>
        <w:sdtEndPr>
          <w:rPr>
            <w:rStyle w:val="DefaultParagraphFont"/>
            <w:rFonts w:asciiTheme="minorHAnsi" w:hAnsiTheme="minorHAnsi"/>
            <w:sz w:val="24"/>
            <w:szCs w:val="22"/>
          </w:rPr>
        </w:sdtEndPr>
        <w:sdtContent>
          <w:r w:rsidRPr="00F439CC">
            <w:rPr>
              <w:rStyle w:val="PlaceholderText"/>
              <w:color w:val="auto"/>
              <w:sz w:val="20"/>
            </w:rPr>
            <w:t>Choose an item.</w:t>
          </w:r>
        </w:sdtContent>
      </w:sdt>
    </w:p>
    <w:p w:rsidR="00F439CC" w:rsidRPr="00F439CC" w:rsidRDefault="00F439CC" w:rsidP="00F439CC">
      <w:pPr>
        <w:spacing w:line="360" w:lineRule="auto"/>
        <w:rPr>
          <w:rFonts w:ascii="Calibri" w:hAnsi="Calibri"/>
          <w:sz w:val="20"/>
          <w:szCs w:val="22"/>
        </w:rPr>
      </w:pPr>
      <w:r w:rsidRPr="00F439CC">
        <w:rPr>
          <w:rFonts w:ascii="Calibri" w:hAnsi="Calibri"/>
          <w:sz w:val="20"/>
          <w:szCs w:val="22"/>
        </w:rPr>
        <w:t xml:space="preserve">Number of Employees Companywide:  </w:t>
      </w:r>
      <w:r w:rsidR="00161912" w:rsidRPr="00F439CC">
        <w:rPr>
          <w:rFonts w:asciiTheme="minorHAnsi" w:hAnsiTheme="minorHAns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Theme="minorHAnsi" w:hAnsiTheme="minorHAnsi"/>
          <w:sz w:val="20"/>
          <w:szCs w:val="18"/>
        </w:rPr>
        <w:instrText xml:space="preserve"> FORMTEXT </w:instrText>
      </w:r>
      <w:r w:rsidR="00161912" w:rsidRPr="00F439CC">
        <w:rPr>
          <w:rFonts w:asciiTheme="minorHAnsi" w:hAnsiTheme="minorHAnsi"/>
          <w:sz w:val="20"/>
          <w:szCs w:val="18"/>
        </w:rPr>
      </w:r>
      <w:r w:rsidR="00161912" w:rsidRPr="00F439CC">
        <w:rPr>
          <w:rFonts w:asciiTheme="minorHAnsi" w:hAnsiTheme="minorHAnsi"/>
          <w:sz w:val="20"/>
          <w:szCs w:val="18"/>
        </w:rPr>
        <w:fldChar w:fldCharType="separate"/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="00161912" w:rsidRPr="00F439CC">
        <w:rPr>
          <w:rFonts w:asciiTheme="minorHAnsi" w:hAnsiTheme="minorHAnsi"/>
          <w:sz w:val="20"/>
          <w:szCs w:val="18"/>
        </w:rPr>
        <w:fldChar w:fldCharType="end"/>
      </w:r>
      <w:r w:rsidRPr="00F439CC">
        <w:rPr>
          <w:rFonts w:ascii="Calibri" w:hAnsi="Calibri"/>
          <w:sz w:val="20"/>
          <w:szCs w:val="22"/>
        </w:rPr>
        <w:t xml:space="preserve"> </w:t>
      </w:r>
    </w:p>
    <w:p w:rsidR="00F439CC" w:rsidRPr="00F439CC" w:rsidRDefault="00F439CC" w:rsidP="00F439CC">
      <w:pPr>
        <w:spacing w:line="360" w:lineRule="auto"/>
        <w:rPr>
          <w:rFonts w:asciiTheme="minorHAnsi" w:hAnsiTheme="minorHAnsi"/>
          <w:sz w:val="20"/>
          <w:szCs w:val="22"/>
        </w:rPr>
      </w:pPr>
      <w:r w:rsidRPr="00F439CC">
        <w:rPr>
          <w:rFonts w:asciiTheme="minorHAnsi" w:hAnsiTheme="minorHAnsi"/>
          <w:sz w:val="20"/>
          <w:szCs w:val="22"/>
        </w:rPr>
        <w:t xml:space="preserve">Number of Employees in Department(s) in which Trainee/Intern is </w:t>
      </w:r>
      <w:proofErr w:type="gramStart"/>
      <w:r w:rsidRPr="00F439CC">
        <w:rPr>
          <w:rFonts w:asciiTheme="minorHAnsi" w:hAnsiTheme="minorHAnsi"/>
          <w:sz w:val="20"/>
          <w:szCs w:val="22"/>
        </w:rPr>
        <w:t>Placed</w:t>
      </w:r>
      <w:proofErr w:type="gramEnd"/>
      <w:r w:rsidRPr="00F439CC">
        <w:rPr>
          <w:rFonts w:asciiTheme="minorHAnsi" w:hAnsiTheme="minorHAnsi"/>
          <w:sz w:val="20"/>
          <w:szCs w:val="22"/>
        </w:rPr>
        <w:t xml:space="preserve">:   </w:t>
      </w:r>
      <w:r w:rsidR="00161912" w:rsidRPr="00F439CC">
        <w:rPr>
          <w:rFonts w:asciiTheme="minorHAnsi" w:hAnsiTheme="minorHAns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Theme="minorHAnsi" w:hAnsiTheme="minorHAnsi"/>
          <w:sz w:val="20"/>
          <w:szCs w:val="18"/>
        </w:rPr>
        <w:instrText xml:space="preserve"> FORMTEXT </w:instrText>
      </w:r>
      <w:r w:rsidR="00161912" w:rsidRPr="00F439CC">
        <w:rPr>
          <w:rFonts w:asciiTheme="minorHAnsi" w:hAnsiTheme="minorHAnsi"/>
          <w:sz w:val="20"/>
          <w:szCs w:val="18"/>
        </w:rPr>
      </w:r>
      <w:r w:rsidR="00161912" w:rsidRPr="00F439CC">
        <w:rPr>
          <w:rFonts w:asciiTheme="minorHAnsi" w:hAnsiTheme="minorHAnsi"/>
          <w:sz w:val="20"/>
          <w:szCs w:val="18"/>
        </w:rPr>
        <w:fldChar w:fldCharType="separate"/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="00161912" w:rsidRPr="00F439CC">
        <w:rPr>
          <w:rFonts w:asciiTheme="minorHAnsi" w:hAnsiTheme="minorHAnsi"/>
          <w:sz w:val="20"/>
          <w:szCs w:val="18"/>
        </w:rPr>
        <w:fldChar w:fldCharType="end"/>
      </w:r>
    </w:p>
    <w:p w:rsidR="00F439CC" w:rsidRPr="00F439CC" w:rsidRDefault="00F439CC" w:rsidP="00F439CC">
      <w:pPr>
        <w:spacing w:line="360" w:lineRule="auto"/>
        <w:rPr>
          <w:rFonts w:asciiTheme="minorHAnsi" w:hAnsiTheme="minorHAnsi"/>
          <w:sz w:val="20"/>
          <w:szCs w:val="22"/>
        </w:rPr>
      </w:pPr>
      <w:r w:rsidRPr="00F439CC">
        <w:rPr>
          <w:rFonts w:asciiTheme="minorHAnsi" w:hAnsiTheme="minorHAnsi"/>
          <w:sz w:val="20"/>
          <w:szCs w:val="22"/>
        </w:rPr>
        <w:t xml:space="preserve">Number of any additional international Trainees/Interns in Department:   </w:t>
      </w:r>
      <w:r w:rsidR="00161912" w:rsidRPr="00F439CC">
        <w:rPr>
          <w:rFonts w:asciiTheme="minorHAnsi" w:hAnsiTheme="minorHAns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Theme="minorHAnsi" w:hAnsiTheme="minorHAnsi"/>
          <w:sz w:val="20"/>
          <w:szCs w:val="18"/>
        </w:rPr>
        <w:instrText xml:space="preserve"> FORMTEXT </w:instrText>
      </w:r>
      <w:r w:rsidR="00161912" w:rsidRPr="00F439CC">
        <w:rPr>
          <w:rFonts w:asciiTheme="minorHAnsi" w:hAnsiTheme="minorHAnsi"/>
          <w:sz w:val="20"/>
          <w:szCs w:val="18"/>
        </w:rPr>
      </w:r>
      <w:r w:rsidR="00161912" w:rsidRPr="00F439CC">
        <w:rPr>
          <w:rFonts w:asciiTheme="minorHAnsi" w:hAnsiTheme="minorHAnsi"/>
          <w:sz w:val="20"/>
          <w:szCs w:val="18"/>
        </w:rPr>
        <w:fldChar w:fldCharType="separate"/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Pr="00F439CC">
        <w:rPr>
          <w:rFonts w:asciiTheme="minorHAnsi"/>
          <w:noProof/>
          <w:sz w:val="20"/>
          <w:szCs w:val="18"/>
        </w:rPr>
        <w:t> </w:t>
      </w:r>
      <w:r w:rsidR="00161912" w:rsidRPr="00F439CC">
        <w:rPr>
          <w:rFonts w:asciiTheme="minorHAnsi" w:hAnsiTheme="minorHAnsi"/>
          <w:sz w:val="20"/>
          <w:szCs w:val="18"/>
        </w:rPr>
        <w:fldChar w:fldCharType="end"/>
      </w:r>
    </w:p>
    <w:p w:rsidR="00F439CC" w:rsidRDefault="00F439CC" w:rsidP="00F439CC">
      <w:pPr>
        <w:rPr>
          <w:rFonts w:ascii="Calibri" w:hAnsi="Calibri"/>
          <w:sz w:val="20"/>
        </w:rPr>
      </w:pPr>
    </w:p>
    <w:p w:rsidR="00F439CC" w:rsidRPr="00F439CC" w:rsidRDefault="00F439CC" w:rsidP="00F439CC">
      <w:pPr>
        <w:spacing w:line="360" w:lineRule="auto"/>
        <w:rPr>
          <w:rFonts w:ascii="Calibri" w:eastAsia="Times New Roman" w:hAnsi="Calibri" w:cs="Arial"/>
          <w:sz w:val="20"/>
          <w:szCs w:val="22"/>
          <w:lang w:eastAsia="en-US"/>
        </w:rPr>
      </w:pPr>
      <w:r w:rsidRPr="00F439CC">
        <w:rPr>
          <w:rFonts w:ascii="Calibri" w:eastAsia="Times New Roman" w:hAnsi="Calibri" w:cs="Arial"/>
          <w:sz w:val="20"/>
          <w:szCs w:val="22"/>
          <w:lang w:eastAsia="en-US"/>
        </w:rPr>
        <w:t xml:space="preserve">Physical Address:   </w:t>
      </w:r>
      <w:r w:rsidRPr="00F439CC">
        <w:rPr>
          <w:rFonts w:ascii="Calibri" w:eastAsia="Times New Roman" w:hAnsi="Calibri" w:cs="Arial"/>
          <w:sz w:val="20"/>
          <w:szCs w:val="22"/>
          <w:lang w:eastAsia="en-US"/>
        </w:rPr>
        <w:tab/>
      </w:r>
      <w:r w:rsidR="00161912" w:rsidRPr="00F439CC">
        <w:rPr>
          <w:rFonts w:ascii="Calibri" w:hAnsi="Calibr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="Calibri" w:hAnsi="Calibri"/>
          <w:sz w:val="20"/>
          <w:szCs w:val="18"/>
        </w:rPr>
        <w:instrText xml:space="preserve"> FORMTEXT </w:instrText>
      </w:r>
      <w:r w:rsidR="00161912" w:rsidRPr="00F439CC">
        <w:rPr>
          <w:rFonts w:ascii="Calibri" w:hAnsi="Calibri"/>
          <w:sz w:val="20"/>
          <w:szCs w:val="18"/>
        </w:rPr>
      </w:r>
      <w:r w:rsidR="00161912" w:rsidRPr="00F439CC">
        <w:rPr>
          <w:rFonts w:ascii="Calibri" w:hAnsi="Calibri"/>
          <w:sz w:val="20"/>
          <w:szCs w:val="18"/>
        </w:rPr>
        <w:fldChar w:fldCharType="separate"/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="00161912" w:rsidRPr="00F439CC">
        <w:rPr>
          <w:rFonts w:ascii="Calibri" w:hAnsi="Calibri"/>
          <w:sz w:val="20"/>
          <w:szCs w:val="18"/>
        </w:rPr>
        <w:fldChar w:fldCharType="end"/>
      </w:r>
    </w:p>
    <w:p w:rsidR="00F439CC" w:rsidRPr="00F439CC" w:rsidRDefault="00F439CC" w:rsidP="00F439CC">
      <w:pPr>
        <w:spacing w:line="360" w:lineRule="auto"/>
        <w:rPr>
          <w:rFonts w:ascii="Calibri" w:eastAsia="Times New Roman" w:hAnsi="Calibri" w:cs="Arial"/>
          <w:sz w:val="20"/>
          <w:szCs w:val="22"/>
          <w:lang w:eastAsia="en-US"/>
        </w:rPr>
      </w:pPr>
      <w:r w:rsidRPr="00F439CC">
        <w:rPr>
          <w:rFonts w:ascii="Calibri" w:eastAsia="Times New Roman" w:hAnsi="Calibri" w:cs="Arial"/>
          <w:sz w:val="20"/>
          <w:szCs w:val="22"/>
          <w:lang w:eastAsia="en-US"/>
        </w:rPr>
        <w:tab/>
      </w:r>
      <w:r w:rsidRPr="00F439CC">
        <w:rPr>
          <w:rFonts w:ascii="Calibri" w:eastAsia="Times New Roman" w:hAnsi="Calibri" w:cs="Arial"/>
          <w:sz w:val="20"/>
          <w:szCs w:val="22"/>
          <w:lang w:eastAsia="en-US"/>
        </w:rPr>
        <w:tab/>
      </w:r>
    </w:p>
    <w:p w:rsidR="00F439CC" w:rsidRPr="00F439CC" w:rsidRDefault="00F439CC" w:rsidP="00F439CC">
      <w:pPr>
        <w:spacing w:line="360" w:lineRule="auto"/>
        <w:rPr>
          <w:rFonts w:ascii="Calibri" w:hAnsi="Calibri"/>
          <w:sz w:val="20"/>
          <w:szCs w:val="18"/>
        </w:rPr>
      </w:pPr>
      <w:r w:rsidRPr="00F439CC">
        <w:rPr>
          <w:rFonts w:ascii="Calibri" w:eastAsia="Times New Roman" w:hAnsi="Calibri" w:cs="Arial"/>
          <w:sz w:val="20"/>
          <w:szCs w:val="22"/>
          <w:lang w:eastAsia="en-US"/>
        </w:rPr>
        <w:t xml:space="preserve">Telephone Number:   </w:t>
      </w:r>
      <w:r w:rsidR="00161912" w:rsidRPr="00F439CC">
        <w:rPr>
          <w:rFonts w:ascii="Calibri" w:hAnsi="Calibr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="Calibri" w:hAnsi="Calibri"/>
          <w:sz w:val="20"/>
          <w:szCs w:val="18"/>
        </w:rPr>
        <w:instrText xml:space="preserve"> FORMTEXT </w:instrText>
      </w:r>
      <w:r w:rsidR="00161912" w:rsidRPr="00F439CC">
        <w:rPr>
          <w:rFonts w:ascii="Calibri" w:hAnsi="Calibri"/>
          <w:sz w:val="20"/>
          <w:szCs w:val="18"/>
        </w:rPr>
      </w:r>
      <w:r w:rsidR="00161912" w:rsidRPr="00F439CC">
        <w:rPr>
          <w:rFonts w:ascii="Calibri" w:hAnsi="Calibri"/>
          <w:sz w:val="20"/>
          <w:szCs w:val="18"/>
        </w:rPr>
        <w:fldChar w:fldCharType="separate"/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="00161912" w:rsidRPr="00F439CC">
        <w:rPr>
          <w:rFonts w:ascii="Calibri" w:hAnsi="Calibri"/>
          <w:sz w:val="20"/>
          <w:szCs w:val="18"/>
        </w:rPr>
        <w:fldChar w:fldCharType="end"/>
      </w:r>
      <w:r w:rsidRPr="00F439CC">
        <w:rPr>
          <w:rFonts w:ascii="Calibri" w:eastAsia="Times New Roman" w:hAnsi="Calibri" w:cs="Arial"/>
          <w:sz w:val="20"/>
          <w:szCs w:val="22"/>
          <w:lang w:eastAsia="en-US"/>
        </w:rPr>
        <w:tab/>
      </w:r>
      <w:r w:rsidRPr="00F439CC">
        <w:rPr>
          <w:rFonts w:ascii="Calibri" w:eastAsia="Times New Roman" w:hAnsi="Calibri" w:cs="Arial"/>
          <w:sz w:val="20"/>
          <w:szCs w:val="22"/>
          <w:lang w:eastAsia="en-US"/>
        </w:rPr>
        <w:tab/>
      </w:r>
      <w:r w:rsidRPr="00F439CC">
        <w:rPr>
          <w:rFonts w:ascii="Calibri" w:eastAsia="Times New Roman" w:hAnsi="Calibri" w:cs="Arial"/>
          <w:sz w:val="20"/>
          <w:szCs w:val="22"/>
          <w:lang w:eastAsia="en-US"/>
        </w:rPr>
        <w:tab/>
      </w:r>
      <w:r w:rsidRPr="00F439CC">
        <w:rPr>
          <w:rFonts w:ascii="Calibri" w:eastAsia="Times New Roman" w:hAnsi="Calibri" w:cs="Arial"/>
          <w:sz w:val="20"/>
          <w:szCs w:val="22"/>
          <w:lang w:eastAsia="en-US"/>
        </w:rPr>
        <w:tab/>
      </w:r>
      <w:r w:rsidRPr="00F439CC">
        <w:rPr>
          <w:rFonts w:ascii="Calibri" w:eastAsia="Times New Roman" w:hAnsi="Calibri" w:cs="Arial"/>
          <w:sz w:val="20"/>
          <w:szCs w:val="22"/>
          <w:lang w:eastAsia="en-US"/>
        </w:rPr>
        <w:tab/>
      </w:r>
      <w:r w:rsidRPr="00F439CC">
        <w:rPr>
          <w:rFonts w:ascii="Calibri" w:eastAsia="Times New Roman" w:hAnsi="Calibri" w:cs="Arial"/>
          <w:sz w:val="20"/>
          <w:szCs w:val="22"/>
          <w:lang w:eastAsia="en-US"/>
        </w:rPr>
        <w:tab/>
        <w:t xml:space="preserve">Fax:   </w:t>
      </w:r>
      <w:r w:rsidR="00161912" w:rsidRPr="00F439CC">
        <w:rPr>
          <w:rFonts w:ascii="Calibri" w:hAnsi="Calibr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="Calibri" w:hAnsi="Calibri"/>
          <w:sz w:val="20"/>
          <w:szCs w:val="18"/>
        </w:rPr>
        <w:instrText xml:space="preserve"> FORMTEXT </w:instrText>
      </w:r>
      <w:r w:rsidR="00161912" w:rsidRPr="00F439CC">
        <w:rPr>
          <w:rFonts w:ascii="Calibri" w:hAnsi="Calibri"/>
          <w:sz w:val="20"/>
          <w:szCs w:val="18"/>
        </w:rPr>
      </w:r>
      <w:r w:rsidR="00161912" w:rsidRPr="00F439CC">
        <w:rPr>
          <w:rFonts w:ascii="Calibri" w:hAnsi="Calibri"/>
          <w:sz w:val="20"/>
          <w:szCs w:val="18"/>
        </w:rPr>
        <w:fldChar w:fldCharType="separate"/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="00161912" w:rsidRPr="00F439CC">
        <w:rPr>
          <w:rFonts w:ascii="Calibri" w:hAnsi="Calibri"/>
          <w:sz w:val="20"/>
          <w:szCs w:val="18"/>
        </w:rPr>
        <w:fldChar w:fldCharType="end"/>
      </w:r>
    </w:p>
    <w:p w:rsidR="00F439CC" w:rsidRDefault="00F439CC" w:rsidP="00F439CC">
      <w:pPr>
        <w:ind w:left="720"/>
        <w:rPr>
          <w:rFonts w:ascii="Calibri" w:hAnsi="Calibri"/>
          <w:sz w:val="20"/>
        </w:rPr>
      </w:pPr>
    </w:p>
    <w:p w:rsidR="00F439CC" w:rsidRDefault="00F439CC" w:rsidP="00F439CC">
      <w:pPr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</w:rPr>
        <w:t xml:space="preserve">Location type (residential, commercial, etc)?  </w:t>
      </w:r>
      <w:r w:rsidR="00161912" w:rsidRPr="00F439CC">
        <w:rPr>
          <w:rFonts w:ascii="Calibri" w:hAnsi="Calibr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="Calibri" w:hAnsi="Calibri"/>
          <w:sz w:val="20"/>
          <w:szCs w:val="18"/>
        </w:rPr>
        <w:instrText xml:space="preserve"> FORMTEXT </w:instrText>
      </w:r>
      <w:r w:rsidR="00161912" w:rsidRPr="00F439CC">
        <w:rPr>
          <w:rFonts w:ascii="Calibri" w:hAnsi="Calibri"/>
          <w:sz w:val="20"/>
          <w:szCs w:val="18"/>
        </w:rPr>
      </w:r>
      <w:r w:rsidR="00161912" w:rsidRPr="00F439CC">
        <w:rPr>
          <w:rFonts w:ascii="Calibri" w:hAnsi="Calibri"/>
          <w:sz w:val="20"/>
          <w:szCs w:val="18"/>
        </w:rPr>
        <w:fldChar w:fldCharType="separate"/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="00161912" w:rsidRPr="00F439CC">
        <w:rPr>
          <w:rFonts w:ascii="Calibri" w:hAnsi="Calibri"/>
          <w:sz w:val="20"/>
          <w:szCs w:val="18"/>
        </w:rPr>
        <w:fldChar w:fldCharType="end"/>
      </w:r>
    </w:p>
    <w:p w:rsidR="00F439CC" w:rsidRDefault="00F439CC" w:rsidP="00F439CC">
      <w:pPr>
        <w:rPr>
          <w:rFonts w:ascii="Calibri" w:hAnsi="Calibri"/>
          <w:sz w:val="20"/>
          <w:szCs w:val="18"/>
        </w:rPr>
      </w:pPr>
    </w:p>
    <w:p w:rsidR="00F439CC" w:rsidRDefault="00F439CC" w:rsidP="00F439CC">
      <w:pPr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</w:rPr>
        <w:t xml:space="preserve">Safety of location and immediate surroundings:  </w:t>
      </w:r>
      <w:r w:rsidR="00161912" w:rsidRPr="00F439CC">
        <w:rPr>
          <w:rFonts w:ascii="Calibri" w:hAnsi="Calibr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="Calibri" w:hAnsi="Calibri"/>
          <w:sz w:val="20"/>
          <w:szCs w:val="18"/>
        </w:rPr>
        <w:instrText xml:space="preserve"> FORMTEXT </w:instrText>
      </w:r>
      <w:r w:rsidR="00161912" w:rsidRPr="00F439CC">
        <w:rPr>
          <w:rFonts w:ascii="Calibri" w:hAnsi="Calibri"/>
          <w:sz w:val="20"/>
          <w:szCs w:val="18"/>
        </w:rPr>
      </w:r>
      <w:r w:rsidR="00161912" w:rsidRPr="00F439CC">
        <w:rPr>
          <w:rFonts w:ascii="Calibri" w:hAnsi="Calibri"/>
          <w:sz w:val="20"/>
          <w:szCs w:val="18"/>
        </w:rPr>
        <w:fldChar w:fldCharType="separate"/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="00161912" w:rsidRPr="00F439CC">
        <w:rPr>
          <w:rFonts w:ascii="Calibri" w:hAnsi="Calibri"/>
          <w:sz w:val="20"/>
          <w:szCs w:val="18"/>
        </w:rPr>
        <w:fldChar w:fldCharType="end"/>
      </w:r>
    </w:p>
    <w:p w:rsidR="00F439CC" w:rsidRDefault="00F439CC" w:rsidP="00F439CC">
      <w:pPr>
        <w:rPr>
          <w:rFonts w:ascii="Calibri" w:hAnsi="Calibri"/>
          <w:sz w:val="20"/>
          <w:szCs w:val="18"/>
        </w:rPr>
      </w:pPr>
    </w:p>
    <w:p w:rsidR="00F439CC" w:rsidRDefault="00E1540A" w:rsidP="00F439CC">
      <w:pPr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</w:rPr>
        <w:t xml:space="preserve">Existence of relevant workstation and physical resources for intern or trainee:  </w:t>
      </w:r>
      <w:r w:rsidR="00161912" w:rsidRPr="00F439CC">
        <w:rPr>
          <w:rFonts w:ascii="Calibri" w:hAnsi="Calibr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="Calibri" w:hAnsi="Calibri"/>
          <w:sz w:val="20"/>
          <w:szCs w:val="18"/>
        </w:rPr>
        <w:instrText xml:space="preserve"> FORMTEXT </w:instrText>
      </w:r>
      <w:r w:rsidR="00161912" w:rsidRPr="00F439CC">
        <w:rPr>
          <w:rFonts w:ascii="Calibri" w:hAnsi="Calibri"/>
          <w:sz w:val="20"/>
          <w:szCs w:val="18"/>
        </w:rPr>
      </w:r>
      <w:r w:rsidR="00161912" w:rsidRPr="00F439CC">
        <w:rPr>
          <w:rFonts w:ascii="Calibri" w:hAnsi="Calibri"/>
          <w:sz w:val="20"/>
          <w:szCs w:val="18"/>
        </w:rPr>
        <w:fldChar w:fldCharType="separate"/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="00161912" w:rsidRPr="00F439CC">
        <w:rPr>
          <w:rFonts w:ascii="Calibri" w:hAnsi="Calibri"/>
          <w:sz w:val="20"/>
          <w:szCs w:val="18"/>
        </w:rPr>
        <w:fldChar w:fldCharType="end"/>
      </w:r>
    </w:p>
    <w:p w:rsidR="00E1540A" w:rsidRDefault="00E1540A" w:rsidP="00F439CC">
      <w:pPr>
        <w:rPr>
          <w:rFonts w:ascii="Calibri" w:hAnsi="Calibri"/>
          <w:sz w:val="20"/>
          <w:szCs w:val="18"/>
        </w:rPr>
      </w:pPr>
    </w:p>
    <w:p w:rsidR="00E1540A" w:rsidRDefault="00E1540A" w:rsidP="00F439CC">
      <w:pPr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</w:rPr>
        <w:t xml:space="preserve">Set-up of office space (individual work stations, cubicles, common areas, conference room, etc.):  </w:t>
      </w:r>
      <w:r w:rsidR="00161912" w:rsidRPr="00F439CC">
        <w:rPr>
          <w:rFonts w:ascii="Calibri" w:hAnsi="Calibr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="Calibri" w:hAnsi="Calibri"/>
          <w:sz w:val="20"/>
          <w:szCs w:val="18"/>
        </w:rPr>
        <w:instrText xml:space="preserve"> FORMTEXT </w:instrText>
      </w:r>
      <w:r w:rsidR="00161912" w:rsidRPr="00F439CC">
        <w:rPr>
          <w:rFonts w:ascii="Calibri" w:hAnsi="Calibri"/>
          <w:sz w:val="20"/>
          <w:szCs w:val="18"/>
        </w:rPr>
      </w:r>
      <w:r w:rsidR="00161912" w:rsidRPr="00F439CC">
        <w:rPr>
          <w:rFonts w:ascii="Calibri" w:hAnsi="Calibri"/>
          <w:sz w:val="20"/>
          <w:szCs w:val="18"/>
        </w:rPr>
        <w:fldChar w:fldCharType="separate"/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="00161912" w:rsidRPr="00F439CC">
        <w:rPr>
          <w:rFonts w:ascii="Calibri" w:hAnsi="Calibri"/>
          <w:sz w:val="20"/>
          <w:szCs w:val="18"/>
        </w:rPr>
        <w:fldChar w:fldCharType="end"/>
      </w:r>
    </w:p>
    <w:p w:rsidR="00E1540A" w:rsidRDefault="00E1540A" w:rsidP="00F439CC">
      <w:pPr>
        <w:rPr>
          <w:rFonts w:ascii="Calibri" w:hAnsi="Calibri"/>
          <w:sz w:val="20"/>
          <w:szCs w:val="18"/>
        </w:rPr>
      </w:pPr>
    </w:p>
    <w:p w:rsidR="00E1540A" w:rsidRDefault="00E1540A" w:rsidP="00F439C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Condition of building and office space:  </w:t>
      </w:r>
      <w:r w:rsidR="00161912" w:rsidRPr="00F439CC">
        <w:rPr>
          <w:rFonts w:ascii="Calibri" w:hAnsi="Calibri"/>
          <w:sz w:val="20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439CC">
        <w:rPr>
          <w:rFonts w:ascii="Calibri" w:hAnsi="Calibri"/>
          <w:sz w:val="20"/>
          <w:szCs w:val="18"/>
        </w:rPr>
        <w:instrText xml:space="preserve"> FORMTEXT </w:instrText>
      </w:r>
      <w:r w:rsidR="00161912" w:rsidRPr="00F439CC">
        <w:rPr>
          <w:rFonts w:ascii="Calibri" w:hAnsi="Calibri"/>
          <w:sz w:val="20"/>
          <w:szCs w:val="18"/>
        </w:rPr>
      </w:r>
      <w:r w:rsidR="00161912" w:rsidRPr="00F439CC">
        <w:rPr>
          <w:rFonts w:ascii="Calibri" w:hAnsi="Calibri"/>
          <w:sz w:val="20"/>
          <w:szCs w:val="18"/>
        </w:rPr>
        <w:fldChar w:fldCharType="separate"/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Pr="00F439CC">
        <w:rPr>
          <w:rFonts w:ascii="Calibri"/>
          <w:noProof/>
          <w:sz w:val="20"/>
          <w:szCs w:val="18"/>
        </w:rPr>
        <w:t> </w:t>
      </w:r>
      <w:r w:rsidR="00161912" w:rsidRPr="00F439CC">
        <w:rPr>
          <w:rFonts w:ascii="Calibri" w:hAnsi="Calibri"/>
          <w:sz w:val="20"/>
          <w:szCs w:val="18"/>
        </w:rPr>
        <w:fldChar w:fldCharType="end"/>
      </w:r>
    </w:p>
    <w:p w:rsidR="00F439CC" w:rsidRDefault="00F439CC" w:rsidP="00F439CC">
      <w:pPr>
        <w:ind w:left="360"/>
        <w:rPr>
          <w:rFonts w:ascii="Calibri" w:hAnsi="Calibri"/>
          <w:sz w:val="20"/>
        </w:rPr>
      </w:pPr>
    </w:p>
    <w:p w:rsidR="00A14E2A" w:rsidRDefault="00A14E2A" w:rsidP="00A14E2A">
      <w:pPr>
        <w:rPr>
          <w:rFonts w:ascii="Calibri" w:hAnsi="Calibri"/>
          <w:sz w:val="20"/>
        </w:rPr>
      </w:pPr>
    </w:p>
    <w:p w:rsidR="00A14E2A" w:rsidRPr="00C769CE" w:rsidRDefault="00A14E2A" w:rsidP="00A14E2A">
      <w:pPr>
        <w:numPr>
          <w:ilvl w:val="0"/>
          <w:numId w:val="15"/>
        </w:numPr>
        <w:rPr>
          <w:rFonts w:ascii="Calibri" w:hAnsi="Calibri"/>
        </w:rPr>
      </w:pPr>
      <w:r w:rsidRPr="00C769CE">
        <w:rPr>
          <w:rFonts w:ascii="Calibri" w:hAnsi="Calibri"/>
          <w:b/>
        </w:rPr>
        <w:t>COMPLETE</w:t>
      </w:r>
    </w:p>
    <w:p w:rsidR="00A14E2A" w:rsidRDefault="00161912" w:rsidP="00A14E2A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pict>
          <v:shape id="_x0000_s1029" type="#_x0000_t202" style="position:absolute;margin-left:126pt;margin-top:3.75pt;width:408.75pt;height:20.1pt;z-index:251657728;mso-width-relative:margin;mso-height-relative:margin">
            <v:textbox>
              <w:txbxContent>
                <w:p w:rsidR="00F439CC" w:rsidRPr="00E774F2" w:rsidRDefault="00F439CC" w:rsidP="00A14E2A">
                  <w:pPr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</w:pict>
      </w:r>
    </w:p>
    <w:p w:rsidR="00A14E2A" w:rsidRDefault="00A14E2A" w:rsidP="00A14E2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AIESEC U.S. Account Manager:  </w:t>
      </w:r>
    </w:p>
    <w:p w:rsidR="00A14E2A" w:rsidRDefault="00161912" w:rsidP="00A14E2A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pict>
          <v:shape id="_x0000_s1030" type="#_x0000_t202" style="position:absolute;margin-left:126pt;margin-top:4.65pt;width:408.75pt;height:20.1pt;z-index:251658752;mso-width-relative:margin;mso-height-relative:margin">
            <v:textbox>
              <w:txbxContent>
                <w:p w:rsidR="00F439CC" w:rsidRPr="00E774F2" w:rsidRDefault="00F439CC" w:rsidP="00A14E2A">
                  <w:pPr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</w:pict>
      </w:r>
    </w:p>
    <w:p w:rsidR="00A14E2A" w:rsidRDefault="00A14E2A" w:rsidP="00A14E2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Date Submitted for Approval:  </w:t>
      </w:r>
    </w:p>
    <w:p w:rsidR="00A14E2A" w:rsidRDefault="00161912" w:rsidP="00A14E2A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pict>
          <v:shape id="_x0000_s1031" type="#_x0000_t202" style="position:absolute;margin-left:162.75pt;margin-top:5.6pt;width:372pt;height:20.1pt;z-index:251659776;mso-width-relative:margin;mso-height-relative:margin">
            <v:textbox>
              <w:txbxContent>
                <w:p w:rsidR="00F439CC" w:rsidRPr="00E774F2" w:rsidRDefault="00F439CC" w:rsidP="00A14E2A">
                  <w:pPr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</w:pict>
      </w:r>
    </w:p>
    <w:p w:rsidR="00A14E2A" w:rsidRDefault="00A14E2A" w:rsidP="00A14E2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Date Approved by Responsible Officer:</w:t>
      </w:r>
    </w:p>
    <w:p w:rsidR="00A14E2A" w:rsidRDefault="00A14E2A" w:rsidP="00A14E2A">
      <w:pPr>
        <w:rPr>
          <w:rFonts w:ascii="Calibri" w:hAnsi="Calibri"/>
          <w:sz w:val="20"/>
        </w:rPr>
      </w:pPr>
    </w:p>
    <w:p w:rsidR="00A14E2A" w:rsidRDefault="00161912" w:rsidP="00A14E2A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zh-TW"/>
        </w:rPr>
        <w:pict>
          <v:shape id="_x0000_s1032" type="#_x0000_t202" style="position:absolute;margin-left:0;margin-top:4.4pt;width:524.6pt;height:217.15pt;z-index:251660800;mso-position-horizontal:center;mso-width-relative:margin;mso-height-relative:margin">
            <v:textbox>
              <w:txbxContent>
                <w:p w:rsidR="00F439CC" w:rsidRDefault="00F439CC" w:rsidP="00A14E2A">
                  <w:r w:rsidRPr="00797E78">
                    <w:rPr>
                      <w:rFonts w:ascii="Calibri" w:hAnsi="Calibri"/>
                      <w:sz w:val="20"/>
                    </w:rPr>
                    <w:t>Comments:</w:t>
                  </w:r>
                </w:p>
              </w:txbxContent>
            </v:textbox>
          </v:shape>
        </w:pict>
      </w:r>
    </w:p>
    <w:p w:rsidR="00A14E2A" w:rsidRDefault="00A14E2A" w:rsidP="00A14E2A">
      <w:pPr>
        <w:rPr>
          <w:rFonts w:ascii="Calibri" w:hAnsi="Calibri"/>
          <w:sz w:val="20"/>
        </w:rPr>
      </w:pPr>
    </w:p>
    <w:p w:rsidR="00A14E2A" w:rsidRDefault="00A14E2A" w:rsidP="00C41103">
      <w:pPr>
        <w:rPr>
          <w:rFonts w:ascii="Calibri" w:hAnsi="Calibri"/>
          <w:sz w:val="18"/>
          <w:szCs w:val="18"/>
        </w:rPr>
      </w:pPr>
    </w:p>
    <w:p w:rsidR="00A14E2A" w:rsidRDefault="00A14E2A" w:rsidP="00A14E2A">
      <w:pPr>
        <w:rPr>
          <w:rFonts w:ascii="Calibri" w:hAnsi="Calibri"/>
          <w:sz w:val="18"/>
          <w:szCs w:val="18"/>
        </w:rPr>
      </w:pPr>
    </w:p>
    <w:p w:rsidR="00D64AD9" w:rsidRPr="00A14E2A" w:rsidRDefault="00D64AD9" w:rsidP="00A14E2A">
      <w:pPr>
        <w:tabs>
          <w:tab w:val="left" w:pos="7981"/>
        </w:tabs>
        <w:rPr>
          <w:rFonts w:ascii="Calibri" w:hAnsi="Calibri"/>
          <w:sz w:val="18"/>
          <w:szCs w:val="18"/>
        </w:rPr>
      </w:pPr>
    </w:p>
    <w:sectPr w:rsidR="00D64AD9" w:rsidRPr="00A14E2A" w:rsidSect="009E55B0">
      <w:headerReference w:type="default" r:id="rId8"/>
      <w:pgSz w:w="12240" w:h="15840"/>
      <w:pgMar w:top="1440" w:right="720" w:bottom="720" w:left="720" w:header="720" w:footer="720" w:gutter="0"/>
      <w:pgBorders w:offsetFrom="page">
        <w:top w:val="single" w:sz="24" w:space="24" w:color="E36C0A"/>
        <w:left w:val="single" w:sz="24" w:space="24" w:color="E36C0A"/>
        <w:bottom w:val="single" w:sz="24" w:space="24" w:color="E36C0A"/>
        <w:right w:val="single" w:sz="24" w:space="24" w:color="E36C0A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9CC" w:rsidRDefault="00F439CC">
      <w:r>
        <w:separator/>
      </w:r>
    </w:p>
  </w:endnote>
  <w:endnote w:type="continuationSeparator" w:id="1">
    <w:p w:rsidR="00F439CC" w:rsidRDefault="00F4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9CC" w:rsidRDefault="00F439CC">
      <w:r>
        <w:separator/>
      </w:r>
    </w:p>
  </w:footnote>
  <w:footnote w:type="continuationSeparator" w:id="1">
    <w:p w:rsidR="00F439CC" w:rsidRDefault="00F4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9CC" w:rsidRPr="009665FF" w:rsidRDefault="00161912" w:rsidP="009665FF">
    <w:pPr>
      <w:pStyle w:val="Heading1"/>
      <w:jc w:val="right"/>
      <w:rPr>
        <w:szCs w:val="28"/>
      </w:rPr>
    </w:pPr>
    <w:r w:rsidRPr="00161912">
      <w:rPr>
        <w:rFonts w:ascii="Calibri" w:hAnsi="Calibri"/>
        <w:smallCaps/>
        <w:noProof/>
        <w:color w:val="365F91"/>
        <w:szCs w:val="2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36pt;margin-top:-5.55pt;width:378pt;height:27.35pt;z-index:251658752">
          <v:imagedata r:id="rId1" o:title=""/>
          <w10:wrap type="topAndBottom"/>
        </v:shape>
        <o:OLEObject Type="Embed" ProgID="MSPhotoEd.3" ShapeID="_x0000_s2054" DrawAspect="Content" ObjectID="_1275393503" r:id="rId2"/>
      </w:pict>
    </w:r>
    <w:r w:rsidRPr="00161912">
      <w:rPr>
        <w:rFonts w:ascii="Calibri" w:hAnsi="Calibri"/>
        <w:smallCaps/>
        <w:noProof/>
        <w:color w:val="365F91"/>
        <w:szCs w:val="28"/>
      </w:rPr>
      <w:pict>
        <v:rect id="_x0000_s2053" style="position:absolute;left:0;text-align:left;margin-left:-520.25pt;margin-top:-71.8pt;width:68.4pt;height:828pt;z-index:-251658752" fillcolor="#eaeaea" stroked="f"/>
      </w:pict>
    </w:r>
    <w:r w:rsidRPr="00161912">
      <w:rPr>
        <w:rFonts w:ascii="Calibri" w:hAnsi="Calibri"/>
        <w:smallCaps/>
        <w:noProof/>
        <w:color w:val="365F91"/>
        <w:szCs w:val="28"/>
      </w:rPr>
      <w:pict>
        <v:rect id="_x0000_s2052" style="position:absolute;left:0;text-align:left;margin-left:-492.45pt;margin-top:-1in;width:68.4pt;height:828pt;z-index:-251659776" fillcolor="#eaeaea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900"/>
    <w:multiLevelType w:val="hybridMultilevel"/>
    <w:tmpl w:val="2B361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82440E"/>
    <w:multiLevelType w:val="hybridMultilevel"/>
    <w:tmpl w:val="212268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2E63DE"/>
    <w:multiLevelType w:val="hybridMultilevel"/>
    <w:tmpl w:val="2962E1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1F57AB"/>
    <w:multiLevelType w:val="hybridMultilevel"/>
    <w:tmpl w:val="02EA4BD6"/>
    <w:lvl w:ilvl="0" w:tplc="46745AC8">
      <w:start w:val="1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028B2"/>
    <w:multiLevelType w:val="hybridMultilevel"/>
    <w:tmpl w:val="EE98F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3D000F"/>
    <w:multiLevelType w:val="hybridMultilevel"/>
    <w:tmpl w:val="C390D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FF4B0F"/>
    <w:multiLevelType w:val="hybridMultilevel"/>
    <w:tmpl w:val="7F1E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6361A"/>
    <w:multiLevelType w:val="hybridMultilevel"/>
    <w:tmpl w:val="6ACC8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A6E49"/>
    <w:multiLevelType w:val="hybridMultilevel"/>
    <w:tmpl w:val="8CFAF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9F2D4C"/>
    <w:multiLevelType w:val="hybridMultilevel"/>
    <w:tmpl w:val="F516E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BD0CFF"/>
    <w:multiLevelType w:val="hybridMultilevel"/>
    <w:tmpl w:val="241EE454"/>
    <w:lvl w:ilvl="0" w:tplc="C38AF96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6E03BC"/>
    <w:multiLevelType w:val="hybridMultilevel"/>
    <w:tmpl w:val="DED2A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A61366"/>
    <w:multiLevelType w:val="hybridMultilevel"/>
    <w:tmpl w:val="A8DEC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51229"/>
    <w:multiLevelType w:val="hybridMultilevel"/>
    <w:tmpl w:val="FFFAA0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BF4EA8"/>
    <w:multiLevelType w:val="hybridMultilevel"/>
    <w:tmpl w:val="93466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2"/>
  </w:num>
  <w:num w:numId="10">
    <w:abstractNumId w:val="12"/>
  </w:num>
  <w:num w:numId="11">
    <w:abstractNumId w:val="9"/>
  </w:num>
  <w:num w:numId="12">
    <w:abstractNumId w:val="14"/>
  </w:num>
  <w:num w:numId="13">
    <w:abstractNumId w:val="7"/>
  </w:num>
  <w:num w:numId="14">
    <w:abstractNumId w:val="3"/>
  </w:num>
  <w:num w:numId="15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attachedTemplate r:id="rId1"/>
  <w:stylePaneFormatFilter w:val="3F01"/>
  <w:doNotTrackFormatting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36CF9"/>
    <w:rsid w:val="00017FBB"/>
    <w:rsid w:val="0006333C"/>
    <w:rsid w:val="00077A2E"/>
    <w:rsid w:val="000A03EE"/>
    <w:rsid w:val="000B187A"/>
    <w:rsid w:val="000B2A15"/>
    <w:rsid w:val="000B6F80"/>
    <w:rsid w:val="000D2ABC"/>
    <w:rsid w:val="000D5318"/>
    <w:rsid w:val="000E4889"/>
    <w:rsid w:val="000F6688"/>
    <w:rsid w:val="001062A1"/>
    <w:rsid w:val="00111143"/>
    <w:rsid w:val="00113C07"/>
    <w:rsid w:val="00135874"/>
    <w:rsid w:val="001439EC"/>
    <w:rsid w:val="00147C82"/>
    <w:rsid w:val="00155946"/>
    <w:rsid w:val="00161912"/>
    <w:rsid w:val="00163A8D"/>
    <w:rsid w:val="00167BBD"/>
    <w:rsid w:val="001764FA"/>
    <w:rsid w:val="001833CB"/>
    <w:rsid w:val="0019622E"/>
    <w:rsid w:val="001A39D2"/>
    <w:rsid w:val="001C2BE5"/>
    <w:rsid w:val="001C68FC"/>
    <w:rsid w:val="001D744A"/>
    <w:rsid w:val="001E7EBE"/>
    <w:rsid w:val="001F6867"/>
    <w:rsid w:val="002047D9"/>
    <w:rsid w:val="0021147C"/>
    <w:rsid w:val="00236CF9"/>
    <w:rsid w:val="00262FB6"/>
    <w:rsid w:val="00265617"/>
    <w:rsid w:val="00277179"/>
    <w:rsid w:val="00277D62"/>
    <w:rsid w:val="002833F4"/>
    <w:rsid w:val="002B76E7"/>
    <w:rsid w:val="002C2F24"/>
    <w:rsid w:val="002C649F"/>
    <w:rsid w:val="002C75E7"/>
    <w:rsid w:val="002F0E6B"/>
    <w:rsid w:val="002F26F1"/>
    <w:rsid w:val="002F2F0E"/>
    <w:rsid w:val="00324B0A"/>
    <w:rsid w:val="0033248C"/>
    <w:rsid w:val="00340343"/>
    <w:rsid w:val="0036126F"/>
    <w:rsid w:val="00392423"/>
    <w:rsid w:val="00395728"/>
    <w:rsid w:val="00395C36"/>
    <w:rsid w:val="003C7354"/>
    <w:rsid w:val="003D21B4"/>
    <w:rsid w:val="003D382C"/>
    <w:rsid w:val="003D610A"/>
    <w:rsid w:val="003F12B1"/>
    <w:rsid w:val="00407145"/>
    <w:rsid w:val="004373D4"/>
    <w:rsid w:val="004412BE"/>
    <w:rsid w:val="00463BD0"/>
    <w:rsid w:val="00464305"/>
    <w:rsid w:val="00484209"/>
    <w:rsid w:val="004A4ED7"/>
    <w:rsid w:val="004B5D2C"/>
    <w:rsid w:val="004B67AF"/>
    <w:rsid w:val="004C5B7F"/>
    <w:rsid w:val="004D1052"/>
    <w:rsid w:val="004E0FDD"/>
    <w:rsid w:val="004E1A59"/>
    <w:rsid w:val="004E22E8"/>
    <w:rsid w:val="004E5594"/>
    <w:rsid w:val="004E7DFE"/>
    <w:rsid w:val="004F4E33"/>
    <w:rsid w:val="005076E2"/>
    <w:rsid w:val="00507F04"/>
    <w:rsid w:val="00513B7B"/>
    <w:rsid w:val="00541A50"/>
    <w:rsid w:val="005428A9"/>
    <w:rsid w:val="00546E87"/>
    <w:rsid w:val="0055604D"/>
    <w:rsid w:val="005671F5"/>
    <w:rsid w:val="005B09F0"/>
    <w:rsid w:val="005B6AEC"/>
    <w:rsid w:val="0060655E"/>
    <w:rsid w:val="00613D22"/>
    <w:rsid w:val="00632BB7"/>
    <w:rsid w:val="006338B8"/>
    <w:rsid w:val="00654F8D"/>
    <w:rsid w:val="00662E40"/>
    <w:rsid w:val="00672BCD"/>
    <w:rsid w:val="00675802"/>
    <w:rsid w:val="006851D0"/>
    <w:rsid w:val="00696A07"/>
    <w:rsid w:val="006C572B"/>
    <w:rsid w:val="006E19D1"/>
    <w:rsid w:val="006E3E9C"/>
    <w:rsid w:val="006E4BBF"/>
    <w:rsid w:val="0071676C"/>
    <w:rsid w:val="00723C0D"/>
    <w:rsid w:val="00731FB2"/>
    <w:rsid w:val="007355EB"/>
    <w:rsid w:val="00745C03"/>
    <w:rsid w:val="00760F11"/>
    <w:rsid w:val="00762112"/>
    <w:rsid w:val="00764805"/>
    <w:rsid w:val="00771C16"/>
    <w:rsid w:val="007805D8"/>
    <w:rsid w:val="007A27AD"/>
    <w:rsid w:val="007A36F6"/>
    <w:rsid w:val="007A6968"/>
    <w:rsid w:val="007B1D7F"/>
    <w:rsid w:val="007C29C0"/>
    <w:rsid w:val="007E540F"/>
    <w:rsid w:val="007F14C2"/>
    <w:rsid w:val="007F28F2"/>
    <w:rsid w:val="0080148A"/>
    <w:rsid w:val="0081405D"/>
    <w:rsid w:val="00825407"/>
    <w:rsid w:val="0083025E"/>
    <w:rsid w:val="00834E35"/>
    <w:rsid w:val="0084043C"/>
    <w:rsid w:val="00842BFD"/>
    <w:rsid w:val="00845CE2"/>
    <w:rsid w:val="00847956"/>
    <w:rsid w:val="0087418C"/>
    <w:rsid w:val="0088438A"/>
    <w:rsid w:val="008C042E"/>
    <w:rsid w:val="008C434E"/>
    <w:rsid w:val="008D0246"/>
    <w:rsid w:val="008D6EA3"/>
    <w:rsid w:val="008E0FB5"/>
    <w:rsid w:val="00906866"/>
    <w:rsid w:val="00927CFF"/>
    <w:rsid w:val="00932E1C"/>
    <w:rsid w:val="009443D3"/>
    <w:rsid w:val="0095509A"/>
    <w:rsid w:val="009665FF"/>
    <w:rsid w:val="009812E1"/>
    <w:rsid w:val="0098489E"/>
    <w:rsid w:val="00990DCB"/>
    <w:rsid w:val="00994A50"/>
    <w:rsid w:val="009A6240"/>
    <w:rsid w:val="009C01E5"/>
    <w:rsid w:val="009C0B09"/>
    <w:rsid w:val="009E325A"/>
    <w:rsid w:val="009E55B0"/>
    <w:rsid w:val="009F0452"/>
    <w:rsid w:val="00A129C9"/>
    <w:rsid w:val="00A14E2A"/>
    <w:rsid w:val="00A2380B"/>
    <w:rsid w:val="00A5205B"/>
    <w:rsid w:val="00A536C2"/>
    <w:rsid w:val="00A5467F"/>
    <w:rsid w:val="00A549A6"/>
    <w:rsid w:val="00A56B50"/>
    <w:rsid w:val="00A634B2"/>
    <w:rsid w:val="00A73BDC"/>
    <w:rsid w:val="00AB0F23"/>
    <w:rsid w:val="00AE5EF7"/>
    <w:rsid w:val="00AF1002"/>
    <w:rsid w:val="00AF4DF3"/>
    <w:rsid w:val="00B0169D"/>
    <w:rsid w:val="00B21B46"/>
    <w:rsid w:val="00B55FEB"/>
    <w:rsid w:val="00B5720A"/>
    <w:rsid w:val="00B929A3"/>
    <w:rsid w:val="00BA65BD"/>
    <w:rsid w:val="00BA65F2"/>
    <w:rsid w:val="00BE0558"/>
    <w:rsid w:val="00BF6706"/>
    <w:rsid w:val="00C21F97"/>
    <w:rsid w:val="00C31584"/>
    <w:rsid w:val="00C323CD"/>
    <w:rsid w:val="00C35488"/>
    <w:rsid w:val="00C36337"/>
    <w:rsid w:val="00C37F36"/>
    <w:rsid w:val="00C41103"/>
    <w:rsid w:val="00C472CE"/>
    <w:rsid w:val="00C6395F"/>
    <w:rsid w:val="00C65F62"/>
    <w:rsid w:val="00C67261"/>
    <w:rsid w:val="00C946F9"/>
    <w:rsid w:val="00CB1FAA"/>
    <w:rsid w:val="00CD4858"/>
    <w:rsid w:val="00CE54C3"/>
    <w:rsid w:val="00CF30E6"/>
    <w:rsid w:val="00CF5822"/>
    <w:rsid w:val="00D10C4E"/>
    <w:rsid w:val="00D10DC3"/>
    <w:rsid w:val="00D141E0"/>
    <w:rsid w:val="00D22F48"/>
    <w:rsid w:val="00D24FD4"/>
    <w:rsid w:val="00D479B5"/>
    <w:rsid w:val="00D64AD9"/>
    <w:rsid w:val="00D85FD1"/>
    <w:rsid w:val="00DB123B"/>
    <w:rsid w:val="00DB1FEC"/>
    <w:rsid w:val="00DB5A63"/>
    <w:rsid w:val="00DD0D1B"/>
    <w:rsid w:val="00DE4F6F"/>
    <w:rsid w:val="00DE72B6"/>
    <w:rsid w:val="00DF03F7"/>
    <w:rsid w:val="00E11121"/>
    <w:rsid w:val="00E1540A"/>
    <w:rsid w:val="00E1716C"/>
    <w:rsid w:val="00E4046D"/>
    <w:rsid w:val="00E42DF4"/>
    <w:rsid w:val="00E43193"/>
    <w:rsid w:val="00E64563"/>
    <w:rsid w:val="00E916AC"/>
    <w:rsid w:val="00E91E5F"/>
    <w:rsid w:val="00E92B20"/>
    <w:rsid w:val="00EC1A9B"/>
    <w:rsid w:val="00EC1AE7"/>
    <w:rsid w:val="00EC3C7B"/>
    <w:rsid w:val="00ED1176"/>
    <w:rsid w:val="00ED55C3"/>
    <w:rsid w:val="00EE43AA"/>
    <w:rsid w:val="00EF3016"/>
    <w:rsid w:val="00F26C27"/>
    <w:rsid w:val="00F349B4"/>
    <w:rsid w:val="00F439CC"/>
    <w:rsid w:val="00F51983"/>
    <w:rsid w:val="00F56787"/>
    <w:rsid w:val="00F57C31"/>
    <w:rsid w:val="00FB783F"/>
    <w:rsid w:val="00FB7D77"/>
    <w:rsid w:val="00FC3D44"/>
    <w:rsid w:val="00FD5954"/>
    <w:rsid w:val="00FF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9F0"/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B09F0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5B09F0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5B09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B09F0"/>
    <w:pPr>
      <w:keepNext/>
      <w:outlineLvl w:val="3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0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09F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B09F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B09F0"/>
    <w:pPr>
      <w:jc w:val="center"/>
    </w:pPr>
    <w:rPr>
      <w:rFonts w:ascii="Times New Roman" w:eastAsia="Times New Roman" w:hAnsi="Times New Roman"/>
      <w:b/>
      <w:sz w:val="32"/>
    </w:rPr>
  </w:style>
  <w:style w:type="paragraph" w:customStyle="1" w:styleId="AttentionLine">
    <w:name w:val="Attention Line"/>
    <w:basedOn w:val="Normal"/>
    <w:next w:val="Salutation"/>
    <w:rsid w:val="005B09F0"/>
    <w:pPr>
      <w:spacing w:before="220" w:after="220" w:line="220" w:lineRule="atLeast"/>
      <w:jc w:val="both"/>
    </w:pPr>
    <w:rPr>
      <w:rFonts w:ascii="Arial" w:eastAsia="Times New Roman" w:hAnsi="Arial" w:cs="Arial"/>
      <w:spacing w:val="-5"/>
      <w:sz w:val="20"/>
      <w:lang w:eastAsia="en-US"/>
    </w:rPr>
  </w:style>
  <w:style w:type="paragraph" w:styleId="Salutation">
    <w:name w:val="Salutation"/>
    <w:basedOn w:val="Normal"/>
    <w:next w:val="Normal"/>
    <w:rsid w:val="005B09F0"/>
  </w:style>
  <w:style w:type="paragraph" w:styleId="Closing">
    <w:name w:val="Closing"/>
    <w:basedOn w:val="Normal"/>
    <w:rsid w:val="005B09F0"/>
    <w:pPr>
      <w:ind w:left="4320"/>
    </w:pPr>
    <w:rPr>
      <w:rFonts w:ascii="Times New Roman" w:eastAsia="Times New Roman" w:hAnsi="Times New Roman"/>
      <w:sz w:val="20"/>
      <w:lang w:eastAsia="en-US"/>
    </w:rPr>
  </w:style>
  <w:style w:type="paragraph" w:styleId="Date">
    <w:name w:val="Date"/>
    <w:basedOn w:val="Normal"/>
    <w:next w:val="Normal"/>
    <w:rsid w:val="005B09F0"/>
    <w:rPr>
      <w:rFonts w:ascii="Times New Roman" w:eastAsia="Times New Roman" w:hAnsi="Times New Roman"/>
      <w:sz w:val="20"/>
      <w:lang w:eastAsia="en-US"/>
    </w:rPr>
  </w:style>
  <w:style w:type="paragraph" w:styleId="Signature">
    <w:name w:val="Signature"/>
    <w:basedOn w:val="Normal"/>
    <w:rsid w:val="005B09F0"/>
    <w:pPr>
      <w:ind w:left="4320"/>
    </w:pPr>
    <w:rPr>
      <w:rFonts w:ascii="Times New Roman" w:eastAsia="Times New Roman" w:hAnsi="Times New Roman"/>
      <w:sz w:val="20"/>
      <w:lang w:eastAsia="en-US"/>
    </w:rPr>
  </w:style>
  <w:style w:type="paragraph" w:customStyle="1" w:styleId="SignatureJobTitle">
    <w:name w:val="Signature Job Title"/>
    <w:basedOn w:val="Signature"/>
    <w:next w:val="Normal"/>
    <w:rsid w:val="005B09F0"/>
    <w:pPr>
      <w:keepNext/>
      <w:spacing w:line="220" w:lineRule="atLeast"/>
      <w:ind w:left="0"/>
    </w:pPr>
    <w:rPr>
      <w:rFonts w:ascii="Arial" w:hAnsi="Arial" w:cs="Arial"/>
      <w:spacing w:val="-5"/>
    </w:rPr>
  </w:style>
  <w:style w:type="paragraph" w:styleId="BodyText">
    <w:name w:val="Body Text"/>
    <w:basedOn w:val="Normal"/>
    <w:rsid w:val="005B09F0"/>
    <w:pPr>
      <w:pageBreakBefore/>
    </w:pPr>
    <w:rPr>
      <w:rFonts w:ascii="Times New Roman" w:eastAsia="Times New Roman" w:hAnsi="Times New Roman"/>
      <w:sz w:val="17"/>
      <w:szCs w:val="17"/>
      <w:lang w:eastAsia="en-US"/>
    </w:rPr>
  </w:style>
  <w:style w:type="paragraph" w:styleId="BalloonText">
    <w:name w:val="Balloon Text"/>
    <w:basedOn w:val="Normal"/>
    <w:link w:val="BalloonTextChar"/>
    <w:rsid w:val="00D10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DC3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C354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07F04"/>
    <w:rPr>
      <w:rFonts w:ascii="Arial" w:hAnsi="Arial"/>
      <w:b/>
      <w:sz w:val="28"/>
      <w:lang w:eastAsia="zh-CN"/>
    </w:rPr>
  </w:style>
  <w:style w:type="character" w:customStyle="1" w:styleId="HeaderChar">
    <w:name w:val="Header Char"/>
    <w:basedOn w:val="DefaultParagraphFont"/>
    <w:link w:val="Header"/>
    <w:rsid w:val="00507F04"/>
    <w:rPr>
      <w:sz w:val="24"/>
      <w:lang w:eastAsia="zh-CN"/>
    </w:rPr>
  </w:style>
  <w:style w:type="character" w:styleId="CommentReference">
    <w:name w:val="annotation reference"/>
    <w:basedOn w:val="DefaultParagraphFont"/>
    <w:rsid w:val="00BE05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5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055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E0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055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32BB7"/>
    <w:rPr>
      <w:color w:val="808080"/>
    </w:rPr>
  </w:style>
  <w:style w:type="character" w:customStyle="1" w:styleId="Style1">
    <w:name w:val="Style1"/>
    <w:basedOn w:val="DefaultParagraphFont"/>
    <w:qFormat/>
    <w:rsid w:val="00632BB7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541A5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14E2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14E2A"/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nonR\Application%20Data\Microsoft\Templates\AIESEC%20US%20Salaam%20Prograra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BE26542C71422DA8D372155875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3444-C1D7-4910-A1E9-4EF8AC6630ED}"/>
      </w:docPartPr>
      <w:docPartBody>
        <w:p w:rsidR="0068338A" w:rsidRDefault="0068338A" w:rsidP="0068338A">
          <w:pPr>
            <w:pStyle w:val="21BE26542C71422DA8D37215587541D0"/>
          </w:pPr>
          <w:r w:rsidRPr="00CA57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20"/>
  <w:characterSpacingControl w:val="doNotCompress"/>
  <w:compat>
    <w:useFELayout/>
  </w:compat>
  <w:rsids>
    <w:rsidRoot w:val="0068338A"/>
    <w:rsid w:val="0068338A"/>
    <w:rsid w:val="00F9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38A"/>
    <w:rPr>
      <w:color w:val="808080"/>
    </w:rPr>
  </w:style>
  <w:style w:type="paragraph" w:customStyle="1" w:styleId="21BE26542C71422DA8D37215587541D0">
    <w:name w:val="21BE26542C71422DA8D37215587541D0"/>
    <w:rsid w:val="006833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EC788-575B-439F-A875-B644AB1B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AIESEC US Salaam Prograram Template</Template>
  <TotalTime>1</TotalTime>
  <Pages>2</Pages>
  <Words>179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Traineeship Questionaire</vt:lpstr>
    </vt:vector>
  </TitlesOfParts>
  <Company>AIESEC United States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Traineeship Questionaire</dc:title>
  <dc:creator>Shannon Robertson</dc:creator>
  <cp:lastModifiedBy>Shannon Robertson</cp:lastModifiedBy>
  <cp:revision>2</cp:revision>
  <cp:lastPrinted>2008-05-05T19:14:00Z</cp:lastPrinted>
  <dcterms:created xsi:type="dcterms:W3CDTF">2008-06-19T19:12:00Z</dcterms:created>
  <dcterms:modified xsi:type="dcterms:W3CDTF">2008-06-19T19:12:00Z</dcterms:modified>
</cp:coreProperties>
</file>